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34" w:type="dxa"/>
        <w:tblLook w:val="0000"/>
      </w:tblPr>
      <w:tblGrid>
        <w:gridCol w:w="5769"/>
        <w:gridCol w:w="3871"/>
      </w:tblGrid>
      <w:tr w:rsidR="00163D16">
        <w:trPr>
          <w:cantSplit/>
          <w:trHeight w:val="1058"/>
        </w:trPr>
        <w:tc>
          <w:tcPr>
            <w:tcW w:w="5769" w:type="dxa"/>
          </w:tcPr>
          <w:p w:rsidR="00163D16" w:rsidRDefault="0009055C" w:rsidP="000905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</w:t>
            </w:r>
            <w:r w:rsidR="00652B12">
              <w:rPr>
                <w:rFonts w:ascii="Arial" w:hAnsi="Arial" w:cs="Arial"/>
                <w:b/>
                <w:lang w:val="en-US"/>
              </w:rPr>
              <w:t xml:space="preserve">  </w:t>
            </w:r>
            <w:r w:rsidR="000635DF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523875" cy="542925"/>
                  <wp:effectExtent l="1905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1" w:type="dxa"/>
          </w:tcPr>
          <w:p w:rsidR="00163D16" w:rsidRPr="00C85C4C" w:rsidRDefault="00163D16" w:rsidP="00C85C4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7C7D">
              <w:rPr>
                <w:rFonts w:ascii="Arial" w:hAnsi="Arial" w:cs="Arial"/>
              </w:rPr>
              <w:t xml:space="preserve">              </w:t>
            </w:r>
            <w:r w:rsidRPr="00C85C4C">
              <w:rPr>
                <w:rFonts w:ascii="Arial" w:hAnsi="Arial" w:cs="Arial"/>
                <w:b/>
                <w:sz w:val="24"/>
                <w:szCs w:val="24"/>
              </w:rPr>
              <w:t>Π</w:t>
            </w:r>
            <w:r w:rsidR="008B531E" w:rsidRPr="00C85C4C">
              <w:rPr>
                <w:rFonts w:ascii="Arial" w:hAnsi="Arial" w:cs="Arial"/>
                <w:b/>
                <w:sz w:val="24"/>
                <w:szCs w:val="24"/>
              </w:rPr>
              <w:t>ύργος</w:t>
            </w:r>
            <w:r w:rsidR="0009055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9C35DA">
              <w:rPr>
                <w:rFonts w:ascii="Arial" w:hAnsi="Arial" w:cs="Arial"/>
                <w:b/>
                <w:sz w:val="24"/>
                <w:szCs w:val="24"/>
                <w:lang w:val="en-US"/>
              </w:rPr>
              <w:t>22</w:t>
            </w:r>
            <w:r w:rsidR="0009055C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9C35DA">
              <w:rPr>
                <w:rFonts w:ascii="Arial" w:hAnsi="Arial" w:cs="Arial"/>
                <w:b/>
                <w:sz w:val="24"/>
                <w:szCs w:val="24"/>
                <w:lang w:val="en-US"/>
              </w:rPr>
              <w:t>7</w:t>
            </w:r>
            <w:r w:rsidR="00845A33">
              <w:rPr>
                <w:rFonts w:ascii="Arial" w:hAnsi="Arial" w:cs="Arial"/>
                <w:b/>
                <w:sz w:val="24"/>
                <w:szCs w:val="24"/>
              </w:rPr>
              <w:t>-201</w:t>
            </w:r>
            <w:r w:rsidR="009C35DA">
              <w:rPr>
                <w:rFonts w:ascii="Arial" w:hAnsi="Arial" w:cs="Arial"/>
                <w:b/>
                <w:sz w:val="24"/>
                <w:szCs w:val="24"/>
                <w:lang w:val="en-US"/>
              </w:rPr>
              <w:t>4</w:t>
            </w:r>
            <w:r w:rsidRPr="00C85C4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81264" w:rsidRPr="009C35DA" w:rsidRDefault="00163D16" w:rsidP="009C35DA">
            <w:pPr>
              <w:pStyle w:val="a3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b/>
              </w:rPr>
            </w:pPr>
            <w:r w:rsidRPr="00C85C4C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C85C4C">
              <w:rPr>
                <w:rFonts w:ascii="Arial" w:hAnsi="Arial" w:cs="Arial"/>
                <w:b/>
                <w:sz w:val="24"/>
                <w:szCs w:val="24"/>
              </w:rPr>
              <w:t>Αριθ. Πρωτ</w:t>
            </w:r>
            <w:r w:rsidR="002E08E8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9C35DA" w:rsidRPr="00B65CB3">
              <w:rPr>
                <w:rFonts w:ascii="Arial" w:hAnsi="Arial" w:cs="Arial"/>
                <w:b/>
                <w:sz w:val="24"/>
                <w:szCs w:val="24"/>
              </w:rPr>
              <w:t>12735</w:t>
            </w:r>
          </w:p>
        </w:tc>
      </w:tr>
      <w:tr w:rsidR="00163D16">
        <w:trPr>
          <w:cantSplit/>
          <w:trHeight w:val="2986"/>
        </w:trPr>
        <w:tc>
          <w:tcPr>
            <w:tcW w:w="5769" w:type="dxa"/>
          </w:tcPr>
          <w:p w:rsidR="00163D16" w:rsidRPr="00292619" w:rsidRDefault="00163D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2619">
              <w:rPr>
                <w:rFonts w:ascii="Arial" w:hAnsi="Arial" w:cs="Arial"/>
                <w:b/>
                <w:sz w:val="24"/>
                <w:szCs w:val="24"/>
              </w:rPr>
              <w:t>ΕΛΛΗΝΙΚΗ ΔΗΜΟΚΡΑΤΙΑ</w:t>
            </w:r>
          </w:p>
          <w:p w:rsidR="00727C7D" w:rsidRPr="00C85C4C" w:rsidRDefault="00E51B17" w:rsidP="00727C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C4C">
              <w:rPr>
                <w:rFonts w:ascii="Arial" w:hAnsi="Arial" w:cs="Arial"/>
                <w:b/>
                <w:sz w:val="24"/>
                <w:szCs w:val="24"/>
              </w:rPr>
              <w:t>ΥΠΟΥΡΓΕΙΟ</w:t>
            </w:r>
            <w:r w:rsidRPr="00C85C4C">
              <w:rPr>
                <w:rFonts w:ascii="Arial" w:hAnsi="Arial" w:cs="Arial"/>
                <w:b/>
              </w:rPr>
              <w:t xml:space="preserve"> </w:t>
            </w:r>
            <w:r w:rsidRPr="003B1868">
              <w:rPr>
                <w:rFonts w:ascii="Arial" w:hAnsi="Arial" w:cs="Arial"/>
                <w:b/>
                <w:sz w:val="24"/>
                <w:szCs w:val="24"/>
              </w:rPr>
              <w:t>ΠΑΙΔΕΙΑΣ</w:t>
            </w:r>
            <w:r w:rsidR="00727C7D" w:rsidRPr="003B186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B1868">
              <w:rPr>
                <w:rFonts w:ascii="Arial" w:hAnsi="Arial" w:cs="Arial"/>
                <w:b/>
                <w:sz w:val="24"/>
                <w:szCs w:val="24"/>
              </w:rPr>
              <w:t>ΚΑΙ ΘΡΗΣΚΕΥΜΑΤΩΝ</w:t>
            </w:r>
            <w:r w:rsidR="00727C7D" w:rsidRPr="00C85C4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163D16" w:rsidRPr="0011142F" w:rsidRDefault="00163D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142F">
              <w:rPr>
                <w:rFonts w:ascii="Arial" w:hAnsi="Arial" w:cs="Arial"/>
                <w:b/>
                <w:sz w:val="24"/>
                <w:szCs w:val="24"/>
              </w:rPr>
              <w:t xml:space="preserve">ΠΕΡΙΦΕΡΕΙΑΚΗ Δ/ΝΣΗ Π/ΘΜΙΑΣ &amp; Δ/ΘΜΙΑΣ ΕΚΠ/ΣΗΣ ΔΥΤΙΚΗΣ ΕΛΛΑΔΟΣ </w:t>
            </w:r>
          </w:p>
          <w:p w:rsidR="00163D16" w:rsidRPr="0011142F" w:rsidRDefault="00163D16">
            <w:pPr>
              <w:pStyle w:val="2"/>
              <w:rPr>
                <w:rFonts w:ascii="Arial" w:hAnsi="Arial" w:cs="Arial"/>
                <w:sz w:val="24"/>
                <w:szCs w:val="24"/>
                <w:u w:val="single"/>
                <w:lang w:val="el-GR"/>
              </w:rPr>
            </w:pPr>
            <w:r w:rsidRPr="0011142F">
              <w:rPr>
                <w:rFonts w:ascii="Arial" w:hAnsi="Arial" w:cs="Arial"/>
                <w:sz w:val="24"/>
                <w:szCs w:val="24"/>
                <w:u w:val="single"/>
                <w:lang w:val="el-GR"/>
              </w:rPr>
              <w:t>Δ/ΝΣΗ Δ/ΘΜΙΑΣ ΕΚΠ/ΣΗΣ ΗΛΕΙΑΣ</w:t>
            </w:r>
          </w:p>
          <w:p w:rsidR="00727C7D" w:rsidRDefault="00163D16" w:rsidP="003B1868">
            <w:pPr>
              <w:jc w:val="center"/>
              <w:rPr>
                <w:rFonts w:ascii="Arial" w:hAnsi="Arial" w:cs="Arial"/>
                <w:b/>
              </w:rPr>
            </w:pPr>
            <w:r w:rsidRPr="0011142F">
              <w:rPr>
                <w:rFonts w:ascii="Arial" w:hAnsi="Arial" w:cs="Arial"/>
                <w:b/>
              </w:rPr>
              <w:t>ΤΜΗΜΑ ΕΚΠ/Κ</w:t>
            </w:r>
            <w:r w:rsidR="00951C9E" w:rsidRPr="0011142F">
              <w:rPr>
                <w:rFonts w:ascii="Arial" w:hAnsi="Arial" w:cs="Arial"/>
                <w:b/>
              </w:rPr>
              <w:t>ΩΝ ΘΕΜΑΤΩΝ</w:t>
            </w:r>
          </w:p>
          <w:p w:rsidR="0009055C" w:rsidRPr="0011142F" w:rsidRDefault="0009055C" w:rsidP="003B1868">
            <w:pPr>
              <w:jc w:val="center"/>
              <w:rPr>
                <w:rFonts w:ascii="Arial" w:hAnsi="Arial" w:cs="Arial"/>
                <w:b/>
              </w:rPr>
            </w:pPr>
          </w:p>
          <w:p w:rsidR="00727C7D" w:rsidRPr="00874880" w:rsidRDefault="00874880" w:rsidP="00E7049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ΤΑΧ. Δ/ΝΣΗ: </w:t>
            </w:r>
            <w:r w:rsidR="00512346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</w:rPr>
              <w:t>ΜΑΝΩΛ</w:t>
            </w:r>
            <w:r w:rsidR="00727C7D" w:rsidRPr="00874880">
              <w:rPr>
                <w:rFonts w:ascii="Arial" w:hAnsi="Arial" w:cs="Arial"/>
                <w:b/>
                <w:sz w:val="16"/>
                <w:szCs w:val="16"/>
              </w:rPr>
              <w:t xml:space="preserve">ΟΠΟΥΛΟΥ 31-ΔΙΟΙΚΗΤΗΡΙΟ </w:t>
            </w:r>
            <w:r w:rsidR="00D14C88" w:rsidRPr="00874880">
              <w:rPr>
                <w:rFonts w:ascii="Arial" w:hAnsi="Arial" w:cs="Arial"/>
                <w:b/>
                <w:sz w:val="16"/>
                <w:szCs w:val="16"/>
              </w:rPr>
              <w:t xml:space="preserve">ΠΥΡΓΟΣ </w:t>
            </w:r>
            <w:r w:rsidR="00727C7D" w:rsidRPr="00874880">
              <w:rPr>
                <w:rFonts w:ascii="Arial" w:hAnsi="Arial" w:cs="Arial"/>
                <w:b/>
                <w:sz w:val="16"/>
                <w:szCs w:val="16"/>
              </w:rPr>
              <w:t>Τ.Κ. 27100</w:t>
            </w:r>
          </w:p>
          <w:p w:rsidR="00727C7D" w:rsidRPr="00512346" w:rsidRDefault="00512346" w:rsidP="00E7049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ΤΗΛΕΦΩΝΟ:</w:t>
            </w:r>
            <w:r w:rsidR="002E08E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Arial" w:hAnsi="Arial" w:cs="Arial"/>
                  <w:b/>
                  <w:sz w:val="16"/>
                  <w:szCs w:val="16"/>
                </w:rPr>
                <w:t>2621360571</w:t>
              </w:r>
            </w:smartTag>
          </w:p>
          <w:p w:rsidR="00727C7D" w:rsidRPr="00874880" w:rsidRDefault="00874880" w:rsidP="00E7049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ΦΑΞ</w:t>
            </w:r>
            <w:r w:rsidR="0051234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512346">
              <w:rPr>
                <w:rFonts w:ascii="Arial" w:hAnsi="Arial" w:cs="Arial"/>
                <w:b/>
                <w:sz w:val="16"/>
                <w:szCs w:val="16"/>
              </w:rPr>
              <w:t xml:space="preserve">          </w:t>
            </w:r>
            <w:r w:rsidR="0011142F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="0051234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2621360563-564</w:t>
            </w:r>
          </w:p>
          <w:p w:rsidR="00727C7D" w:rsidRDefault="00727C7D" w:rsidP="00E7049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4880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="00292619" w:rsidRPr="00512346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874880">
              <w:rPr>
                <w:rFonts w:ascii="Arial" w:hAnsi="Arial" w:cs="Arial"/>
                <w:b/>
                <w:sz w:val="16"/>
                <w:szCs w:val="16"/>
                <w:lang w:val="en-US"/>
              </w:rPr>
              <w:t>MAIL</w:t>
            </w:r>
            <w:r w:rsidRPr="00874880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512346">
              <w:rPr>
                <w:rFonts w:ascii="Arial" w:hAnsi="Arial" w:cs="Arial"/>
                <w:b/>
                <w:sz w:val="16"/>
                <w:szCs w:val="16"/>
              </w:rPr>
              <w:t xml:space="preserve">          </w:t>
            </w:r>
            <w:hyperlink r:id="rId8" w:history="1">
              <w:r w:rsidRPr="00874880">
                <w:rPr>
                  <w:rStyle w:val="-"/>
                  <w:rFonts w:ascii="Arial" w:hAnsi="Arial" w:cs="Arial"/>
                  <w:b/>
                  <w:sz w:val="16"/>
                  <w:szCs w:val="16"/>
                  <w:lang w:val="en-US"/>
                </w:rPr>
                <w:t>DIDEILEI</w:t>
              </w:r>
              <w:r w:rsidRPr="00874880">
                <w:rPr>
                  <w:rStyle w:val="-"/>
                  <w:rFonts w:ascii="Arial" w:hAnsi="Arial" w:cs="Arial"/>
                  <w:b/>
                  <w:sz w:val="16"/>
                  <w:szCs w:val="16"/>
                </w:rPr>
                <w:t>@</w:t>
              </w:r>
              <w:r w:rsidRPr="00874880">
                <w:rPr>
                  <w:rStyle w:val="-"/>
                  <w:rFonts w:ascii="Arial" w:hAnsi="Arial" w:cs="Arial"/>
                  <w:b/>
                  <w:sz w:val="16"/>
                  <w:szCs w:val="16"/>
                  <w:lang w:val="en-US"/>
                </w:rPr>
                <w:t>SCH</w:t>
              </w:r>
              <w:r w:rsidRPr="00874880">
                <w:rPr>
                  <w:rStyle w:val="-"/>
                  <w:rFonts w:ascii="Arial" w:hAnsi="Arial" w:cs="Arial"/>
                  <w:b/>
                  <w:sz w:val="16"/>
                  <w:szCs w:val="16"/>
                </w:rPr>
                <w:t>.</w:t>
              </w:r>
              <w:r w:rsidRPr="00874880">
                <w:rPr>
                  <w:rStyle w:val="-"/>
                  <w:rFonts w:ascii="Arial" w:hAnsi="Arial" w:cs="Arial"/>
                  <w:b/>
                  <w:sz w:val="16"/>
                  <w:szCs w:val="16"/>
                  <w:lang w:val="en-US"/>
                </w:rPr>
                <w:t>GR</w:t>
              </w:r>
            </w:hyperlink>
          </w:p>
          <w:p w:rsidR="00512346" w:rsidRPr="00512346" w:rsidRDefault="0011142F" w:rsidP="00E7049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ΠΛΗΡΟΦ:        Αγγελόπουλος Ν.</w:t>
            </w:r>
          </w:p>
          <w:p w:rsidR="00727C7D" w:rsidRPr="00727C7D" w:rsidRDefault="00727C7D" w:rsidP="00E7049F">
            <w:pPr>
              <w:rPr>
                <w:rFonts w:ascii="Arial" w:hAnsi="Arial" w:cs="Arial"/>
              </w:rPr>
            </w:pPr>
          </w:p>
        </w:tc>
        <w:tc>
          <w:tcPr>
            <w:tcW w:w="3871" w:type="dxa"/>
          </w:tcPr>
          <w:p w:rsidR="00727C7D" w:rsidRDefault="00727C7D" w:rsidP="00727C7D">
            <w:pPr>
              <w:pStyle w:val="4"/>
              <w:rPr>
                <w:rFonts w:cs="Arial"/>
                <w:b/>
                <w:bCs w:val="0"/>
                <w:sz w:val="24"/>
              </w:rPr>
            </w:pPr>
          </w:p>
          <w:p w:rsidR="00981DEF" w:rsidRDefault="00292619" w:rsidP="009C35D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ΠΡΟΣ:</w:t>
            </w:r>
            <w:r w:rsidR="009C35DA">
              <w:rPr>
                <w:rFonts w:ascii="Arial" w:hAnsi="Arial" w:cs="Arial"/>
                <w:b/>
                <w:sz w:val="24"/>
                <w:szCs w:val="24"/>
              </w:rPr>
              <w:t>ΥΠΑΙΘ</w:t>
            </w:r>
          </w:p>
          <w:p w:rsidR="009C35DA" w:rsidRDefault="009C35DA" w:rsidP="009C35D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ΓΕΝΙΚΗ ΔΙΕΥΘΥΝΣΗ ΔΙΟΙΚΗΣΗΣ</w:t>
            </w:r>
            <w:r w:rsidR="001B76B2">
              <w:rPr>
                <w:rFonts w:ascii="Arial" w:hAnsi="Arial" w:cs="Arial"/>
                <w:b/>
                <w:sz w:val="24"/>
                <w:szCs w:val="24"/>
              </w:rPr>
              <w:t xml:space="preserve"> ΠΕ &amp; ΔΕ</w:t>
            </w:r>
          </w:p>
          <w:p w:rsidR="009C35DA" w:rsidRPr="001B76B2" w:rsidRDefault="009C35DA" w:rsidP="009C35D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ΔΙΕΥΘΥΝΣΗ ΠΡΟΣΩΠΙΚΟΥ ΤΜΗΜΑ Γ</w:t>
            </w:r>
          </w:p>
          <w:p w:rsidR="009B0843" w:rsidRDefault="00981DEF" w:rsidP="005E343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</w:t>
            </w:r>
            <w:r w:rsidR="00BA3D8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BA3D81" w:rsidRDefault="001B76B2" w:rsidP="005E343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Κοιν.: 1.Περιφ.Δ/νσεις ΠΕ &amp;ΔΕ </w:t>
            </w:r>
            <w:r w:rsidR="005A3CF4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</w:p>
          <w:p w:rsidR="00BA3D81" w:rsidRPr="00BA3D81" w:rsidRDefault="001B76B2" w:rsidP="005E343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2. Δ/νσεις ΔΕ</w:t>
            </w:r>
          </w:p>
          <w:p w:rsidR="00292619" w:rsidRPr="00BA3D81" w:rsidRDefault="00292619" w:rsidP="005E343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BA3D81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</w:p>
          <w:p w:rsidR="00512346" w:rsidRPr="00BA3D81" w:rsidRDefault="00512346" w:rsidP="005E343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A3D81"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</w:p>
          <w:p w:rsidR="00DC3FBB" w:rsidRPr="00BA3D81" w:rsidRDefault="005E3437" w:rsidP="00BA3D81">
            <w:pPr>
              <w:ind w:firstLine="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</w:t>
            </w:r>
          </w:p>
        </w:tc>
      </w:tr>
    </w:tbl>
    <w:p w:rsidR="00727C7D" w:rsidRDefault="00727C7D" w:rsidP="00727C7D">
      <w:pPr>
        <w:autoSpaceDE w:val="0"/>
        <w:autoSpaceDN w:val="0"/>
        <w:adjustRightInd w:val="0"/>
        <w:rPr>
          <w:rFonts w:ascii="Arial" w:hAnsi="Arial" w:cs="Arial"/>
          <w:b/>
          <w:sz w:val="24"/>
        </w:rPr>
      </w:pPr>
    </w:p>
    <w:p w:rsidR="0009055C" w:rsidRPr="00B65CB3" w:rsidRDefault="009B0843" w:rsidP="0009055C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ΘΕΜΑ</w:t>
      </w:r>
      <w:r w:rsidR="009C35DA">
        <w:rPr>
          <w:rFonts w:ascii="Arial" w:hAnsi="Arial" w:cs="Arial"/>
          <w:b/>
          <w:sz w:val="22"/>
          <w:szCs w:val="22"/>
        </w:rPr>
        <w:t xml:space="preserve">  :ΥΠΟΒΟΛΗ ΛΕΙΤΟΥΡΓΙΚΩΝ ΚΕΝΩΝ  ΜΟΥΣΙΚΟΥ ΣΧΟΛΕΙΟΥ</w:t>
      </w:r>
      <w:r w:rsidR="001B76B2">
        <w:rPr>
          <w:rFonts w:ascii="Arial" w:hAnsi="Arial" w:cs="Arial"/>
          <w:b/>
          <w:sz w:val="22"/>
          <w:szCs w:val="22"/>
        </w:rPr>
        <w:t xml:space="preserve"> ΒΑΡΘΟΛΟΜΙΟΥ</w:t>
      </w:r>
      <w:r w:rsidR="00BA3D81">
        <w:rPr>
          <w:rFonts w:ascii="Arial" w:hAnsi="Arial" w:cs="Arial"/>
          <w:b/>
          <w:sz w:val="22"/>
          <w:szCs w:val="22"/>
        </w:rPr>
        <w:t xml:space="preserve">             </w:t>
      </w:r>
    </w:p>
    <w:p w:rsidR="009C35DA" w:rsidRPr="00B65CB3" w:rsidRDefault="00E30561" w:rsidP="009C35D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30561">
        <w:rPr>
          <w:rFonts w:ascii="Arial" w:hAnsi="Arial" w:cs="Arial"/>
          <w:b/>
          <w:sz w:val="22"/>
          <w:szCs w:val="22"/>
        </w:rPr>
        <w:t xml:space="preserve"> </w:t>
      </w:r>
      <w:r w:rsidR="009C35DA">
        <w:rPr>
          <w:rFonts w:ascii="Arial" w:hAnsi="Arial" w:cs="Arial"/>
          <w:b/>
          <w:sz w:val="22"/>
          <w:szCs w:val="22"/>
        </w:rPr>
        <w:t xml:space="preserve">ΣΧΕΤ: </w:t>
      </w:r>
      <w:r w:rsidR="001B76B2">
        <w:rPr>
          <w:rFonts w:ascii="Arial" w:hAnsi="Arial" w:cs="Arial"/>
          <w:b/>
          <w:sz w:val="22"/>
          <w:szCs w:val="22"/>
        </w:rPr>
        <w:t xml:space="preserve"> Το με αριθμό </w:t>
      </w:r>
      <w:r w:rsidR="009C35DA">
        <w:rPr>
          <w:rFonts w:ascii="Arial" w:hAnsi="Arial" w:cs="Arial"/>
          <w:b/>
          <w:sz w:val="22"/>
          <w:szCs w:val="22"/>
        </w:rPr>
        <w:t xml:space="preserve">114629/Δ2/21-07-2014  </w:t>
      </w:r>
      <w:r w:rsidR="001B76B2">
        <w:rPr>
          <w:rFonts w:ascii="Arial" w:hAnsi="Arial" w:cs="Arial"/>
          <w:b/>
          <w:sz w:val="22"/>
          <w:szCs w:val="22"/>
        </w:rPr>
        <w:t>έγγραφό σας.</w:t>
      </w:r>
    </w:p>
    <w:p w:rsidR="009C35DA" w:rsidRPr="00B65CB3" w:rsidRDefault="009C35DA" w:rsidP="009C35DA">
      <w:pPr>
        <w:spacing w:line="360" w:lineRule="auto"/>
        <w:rPr>
          <w:rFonts w:ascii="Arial" w:hAnsi="Arial" w:cs="Arial"/>
          <w:sz w:val="22"/>
          <w:szCs w:val="22"/>
        </w:rPr>
      </w:pPr>
      <w:r w:rsidRPr="00B65CB3">
        <w:rPr>
          <w:rFonts w:ascii="Arial" w:hAnsi="Arial" w:cs="Arial"/>
          <w:sz w:val="22"/>
          <w:szCs w:val="22"/>
        </w:rPr>
        <w:t xml:space="preserve">             Σας υποβάλλουμε  πίνακα με τα λειτουργικά κενά του Μουσικού Σχολείου Βαρθολομιού αρμοδιότητας Διεύθυνσης Δ.Ε. Ηλείας κατά κλάδο και ειδικότητα για τις αποσπάσεις του διδακτικού έτους 2014-15.</w:t>
      </w:r>
    </w:p>
    <w:tbl>
      <w:tblPr>
        <w:tblW w:w="7543" w:type="dxa"/>
        <w:jc w:val="center"/>
        <w:tblInd w:w="91" w:type="dxa"/>
        <w:tblLook w:val="04A0"/>
      </w:tblPr>
      <w:tblGrid>
        <w:gridCol w:w="2649"/>
        <w:gridCol w:w="2853"/>
        <w:gridCol w:w="2041"/>
      </w:tblGrid>
      <w:tr w:rsidR="00B65CB3" w:rsidRPr="00B65CB3" w:rsidTr="008678AA">
        <w:trPr>
          <w:trHeight w:val="420"/>
          <w:jc w:val="center"/>
        </w:trPr>
        <w:tc>
          <w:tcPr>
            <w:tcW w:w="26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CB3" w:rsidRPr="00B65CB3" w:rsidRDefault="00B65CB3" w:rsidP="008678AA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65CB3">
              <w:rPr>
                <w:rFonts w:ascii="Calibri" w:hAnsi="Calibri"/>
                <w:bCs/>
                <w:color w:val="000000"/>
                <w:sz w:val="24"/>
                <w:szCs w:val="24"/>
              </w:rPr>
              <w:t>ΕΙΔΙΚΟΤΗΤΑ</w:t>
            </w:r>
          </w:p>
        </w:tc>
        <w:tc>
          <w:tcPr>
            <w:tcW w:w="2853" w:type="dxa"/>
            <w:tcBorders>
              <w:top w:val="nil"/>
              <w:left w:val="nil"/>
              <w:right w:val="nil"/>
            </w:tcBorders>
            <w:vAlign w:val="center"/>
          </w:tcPr>
          <w:p w:rsidR="00B65CB3" w:rsidRPr="00B65CB3" w:rsidRDefault="00B65CB3" w:rsidP="008678AA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CB3" w:rsidRPr="00B65CB3" w:rsidRDefault="00B65CB3" w:rsidP="008678AA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val="en-US"/>
              </w:rPr>
            </w:pPr>
            <w:r w:rsidRPr="00B65CB3">
              <w:rPr>
                <w:rFonts w:ascii="Calibri" w:hAnsi="Calibri"/>
                <w:bCs/>
                <w:color w:val="000000"/>
                <w:sz w:val="24"/>
                <w:szCs w:val="24"/>
              </w:rPr>
              <w:t>ΛΕΙΤΟΥΡΓΙΚΑ ΚΕΝΑ</w:t>
            </w:r>
            <w:r w:rsidRPr="00B65CB3">
              <w:rPr>
                <w:rFonts w:ascii="Calibri" w:hAnsi="Calibri"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B65CB3" w:rsidRPr="00B65CB3" w:rsidTr="008678AA">
        <w:trPr>
          <w:trHeight w:val="300"/>
          <w:jc w:val="center"/>
        </w:trPr>
        <w:tc>
          <w:tcPr>
            <w:tcW w:w="754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B3" w:rsidRPr="00B65CB3" w:rsidRDefault="00B65CB3" w:rsidP="008678AA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 w:rsidRPr="00B65CB3">
              <w:rPr>
                <w:rFonts w:ascii="Calibri" w:hAnsi="Calibri"/>
                <w:color w:val="000000"/>
                <w:sz w:val="24"/>
                <w:szCs w:val="24"/>
              </w:rPr>
              <w:t>ΓΕΝΙΚΗΣ ΠΑΙΔΕΙΑΣ</w:t>
            </w:r>
          </w:p>
        </w:tc>
      </w:tr>
      <w:tr w:rsidR="00B65CB3" w:rsidRPr="00B65CB3" w:rsidTr="008678AA">
        <w:trPr>
          <w:trHeight w:val="300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B3" w:rsidRPr="00B65CB3" w:rsidRDefault="00B65CB3" w:rsidP="008678A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65CB3">
              <w:rPr>
                <w:rFonts w:ascii="Calibri" w:hAnsi="Calibri"/>
                <w:color w:val="000000"/>
                <w:sz w:val="24"/>
                <w:szCs w:val="24"/>
              </w:rPr>
              <w:t>ΦΙΛΟΛΟΓΟΙ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B3" w:rsidRPr="00B65CB3" w:rsidRDefault="00B65CB3" w:rsidP="008678A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65CB3">
              <w:rPr>
                <w:rFonts w:ascii="Calibri" w:hAnsi="Calibri"/>
                <w:color w:val="000000"/>
                <w:sz w:val="24"/>
                <w:szCs w:val="24"/>
              </w:rPr>
              <w:t>ΠΕ 02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B3" w:rsidRPr="00B65CB3" w:rsidRDefault="00B65CB3" w:rsidP="008678AA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 w:rsidRPr="00B65CB3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B65CB3" w:rsidRPr="00B65CB3" w:rsidTr="008678AA">
        <w:trPr>
          <w:trHeight w:val="30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B3" w:rsidRPr="00B65CB3" w:rsidRDefault="00B65CB3" w:rsidP="008678A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65CB3">
              <w:rPr>
                <w:rFonts w:ascii="Calibri" w:hAnsi="Calibri"/>
                <w:color w:val="000000"/>
                <w:sz w:val="24"/>
                <w:szCs w:val="24"/>
              </w:rPr>
              <w:t>ΜΑΘΗΜΑΤΙΚΟΙ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B3" w:rsidRPr="00B65CB3" w:rsidRDefault="00B65CB3" w:rsidP="008678A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65CB3">
              <w:rPr>
                <w:rFonts w:ascii="Calibri" w:hAnsi="Calibri"/>
                <w:color w:val="000000"/>
                <w:sz w:val="24"/>
                <w:szCs w:val="24"/>
              </w:rPr>
              <w:t>ΠΕ 03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B3" w:rsidRPr="00B65CB3" w:rsidRDefault="00B65CB3" w:rsidP="008678AA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 w:rsidRPr="00B65CB3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B65CB3" w:rsidRPr="00B65CB3" w:rsidTr="008678AA">
        <w:trPr>
          <w:trHeight w:val="30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B3" w:rsidRPr="00B65CB3" w:rsidRDefault="00B65CB3" w:rsidP="008678A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65CB3">
              <w:rPr>
                <w:rFonts w:ascii="Calibri" w:hAnsi="Calibri"/>
                <w:color w:val="000000"/>
                <w:sz w:val="24"/>
                <w:szCs w:val="24"/>
              </w:rPr>
              <w:t>ΧΗΜΙΚΟΙ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B3" w:rsidRPr="00B65CB3" w:rsidRDefault="00B65CB3" w:rsidP="008678A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65CB3">
              <w:rPr>
                <w:rFonts w:ascii="Calibri" w:hAnsi="Calibri"/>
                <w:color w:val="000000"/>
                <w:sz w:val="24"/>
                <w:szCs w:val="24"/>
              </w:rPr>
              <w:t xml:space="preserve">ΠΕ 04.02 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B3" w:rsidRPr="00B65CB3" w:rsidRDefault="00B65CB3" w:rsidP="008678A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65CB3"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</w:p>
        </w:tc>
      </w:tr>
      <w:tr w:rsidR="00B65CB3" w:rsidRPr="00B65CB3" w:rsidTr="008678AA">
        <w:trPr>
          <w:trHeight w:val="300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B3" w:rsidRPr="00B65CB3" w:rsidRDefault="00B65CB3" w:rsidP="008678A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65CB3">
              <w:rPr>
                <w:rFonts w:ascii="Calibri" w:hAnsi="Calibri"/>
                <w:color w:val="000000"/>
                <w:sz w:val="24"/>
                <w:szCs w:val="24"/>
              </w:rPr>
              <w:t>ΑΓΓΛΙΚΑ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B3" w:rsidRPr="00B65CB3" w:rsidRDefault="00B65CB3" w:rsidP="008678A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65CB3">
              <w:rPr>
                <w:rFonts w:ascii="Calibri" w:hAnsi="Calibri"/>
                <w:color w:val="000000"/>
                <w:sz w:val="24"/>
                <w:szCs w:val="24"/>
              </w:rPr>
              <w:t>ΠΕ 06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B3" w:rsidRPr="00B65CB3" w:rsidRDefault="00B65CB3" w:rsidP="008678A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65CB3"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</w:p>
        </w:tc>
      </w:tr>
      <w:tr w:rsidR="00B65CB3" w:rsidRPr="00B65CB3" w:rsidTr="008678AA">
        <w:trPr>
          <w:trHeight w:val="300"/>
          <w:jc w:val="center"/>
        </w:trPr>
        <w:tc>
          <w:tcPr>
            <w:tcW w:w="75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B3" w:rsidRPr="00B65CB3" w:rsidRDefault="00B65CB3" w:rsidP="008678A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65CB3">
              <w:rPr>
                <w:rFonts w:ascii="Calibri" w:hAnsi="Calibri"/>
                <w:color w:val="000000"/>
                <w:sz w:val="24"/>
                <w:szCs w:val="24"/>
              </w:rPr>
              <w:t>ΜΟΥΣΙΚΗΣ ΠΑΙΔΕΙΑΣ</w:t>
            </w:r>
          </w:p>
        </w:tc>
      </w:tr>
      <w:tr w:rsidR="00B65CB3" w:rsidRPr="00B65CB3" w:rsidTr="008678AA">
        <w:trPr>
          <w:trHeight w:val="30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B3" w:rsidRPr="00B65CB3" w:rsidRDefault="00B65CB3" w:rsidP="008678A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65CB3">
              <w:rPr>
                <w:rFonts w:ascii="Calibri" w:hAnsi="Calibri"/>
                <w:color w:val="000000"/>
                <w:sz w:val="24"/>
                <w:szCs w:val="24"/>
              </w:rPr>
              <w:t>ΠΙΑΝΟ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B3" w:rsidRPr="00B65CB3" w:rsidRDefault="00B65CB3" w:rsidP="008678A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65CB3">
              <w:rPr>
                <w:rFonts w:ascii="Calibri" w:hAnsi="Calibri"/>
                <w:color w:val="000000"/>
                <w:sz w:val="24"/>
                <w:szCs w:val="24"/>
              </w:rPr>
              <w:t>ΠΕ 16 ή ΤΕ 16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B3" w:rsidRPr="00B65CB3" w:rsidRDefault="00B65CB3" w:rsidP="008678A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65CB3"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</w:tr>
      <w:tr w:rsidR="00B65CB3" w:rsidRPr="00B65CB3" w:rsidTr="008678AA">
        <w:trPr>
          <w:trHeight w:val="30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B3" w:rsidRPr="00B65CB3" w:rsidRDefault="00B65CB3" w:rsidP="008678A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65CB3">
              <w:rPr>
                <w:rFonts w:ascii="Calibri" w:hAnsi="Calibri"/>
                <w:color w:val="000000"/>
                <w:sz w:val="24"/>
                <w:szCs w:val="24"/>
              </w:rPr>
              <w:t>ΒΙΟΛΙ ΚΛΑΣΙΚΟ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B3" w:rsidRPr="00B65CB3" w:rsidRDefault="00B65CB3" w:rsidP="008678A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65CB3">
              <w:rPr>
                <w:rFonts w:ascii="Calibri" w:hAnsi="Calibri"/>
                <w:color w:val="000000"/>
                <w:sz w:val="24"/>
                <w:szCs w:val="24"/>
              </w:rPr>
              <w:t>ΠΕ 16 ή ΤΕ 16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B3" w:rsidRPr="00B65CB3" w:rsidRDefault="00B65CB3" w:rsidP="008678A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65CB3"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</w:p>
        </w:tc>
      </w:tr>
      <w:tr w:rsidR="00B65CB3" w:rsidRPr="00B65CB3" w:rsidTr="008678AA">
        <w:trPr>
          <w:trHeight w:val="30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B3" w:rsidRPr="00B65CB3" w:rsidRDefault="00B65CB3" w:rsidP="008678A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65CB3">
              <w:rPr>
                <w:rFonts w:ascii="Calibri" w:hAnsi="Calibri"/>
                <w:color w:val="000000"/>
                <w:sz w:val="24"/>
                <w:szCs w:val="24"/>
              </w:rPr>
              <w:t>ΤΑΜΠΟΥΡΑΣ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B3" w:rsidRPr="00B65CB3" w:rsidRDefault="00B65CB3" w:rsidP="008678A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65CB3">
              <w:rPr>
                <w:rFonts w:ascii="Calibri" w:hAnsi="Calibri"/>
                <w:color w:val="000000"/>
                <w:sz w:val="24"/>
                <w:szCs w:val="24"/>
              </w:rPr>
              <w:t>ΠΕ 16 ή ΤΕ 16 ή ΕΜ 16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B3" w:rsidRPr="00B65CB3" w:rsidRDefault="00B65CB3" w:rsidP="008678A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65CB3">
              <w:rPr>
                <w:rFonts w:ascii="Calibri" w:hAnsi="Calibri"/>
                <w:color w:val="000000"/>
                <w:sz w:val="24"/>
                <w:szCs w:val="24"/>
              </w:rPr>
              <w:t>2</w:t>
            </w:r>
          </w:p>
        </w:tc>
      </w:tr>
      <w:tr w:rsidR="00B65CB3" w:rsidRPr="00B65CB3" w:rsidTr="008678AA">
        <w:trPr>
          <w:trHeight w:val="30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B3" w:rsidRPr="00B65CB3" w:rsidRDefault="00B65CB3" w:rsidP="008678A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65CB3">
              <w:rPr>
                <w:rFonts w:ascii="Calibri" w:hAnsi="Calibri"/>
                <w:color w:val="000000"/>
                <w:sz w:val="24"/>
                <w:szCs w:val="24"/>
              </w:rPr>
              <w:t>ΜΠΟΥΖΟΥΚΙ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B3" w:rsidRPr="00B65CB3" w:rsidRDefault="00B65CB3" w:rsidP="008678A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65CB3">
              <w:rPr>
                <w:rFonts w:ascii="Calibri" w:hAnsi="Calibri"/>
                <w:color w:val="000000"/>
                <w:sz w:val="24"/>
                <w:szCs w:val="24"/>
              </w:rPr>
              <w:t>ΠΕ 16 ή ΤΕ 16 ή ΕΜ 16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B3" w:rsidRPr="00B65CB3" w:rsidRDefault="00B65CB3" w:rsidP="008678AA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 w:rsidRPr="00B65CB3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B65CB3" w:rsidRPr="00B65CB3" w:rsidTr="008678AA">
        <w:trPr>
          <w:trHeight w:val="30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B3" w:rsidRPr="00B65CB3" w:rsidRDefault="00B65CB3" w:rsidP="008678A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65CB3">
              <w:rPr>
                <w:rFonts w:ascii="Calibri" w:hAnsi="Calibri"/>
                <w:color w:val="000000"/>
                <w:sz w:val="24"/>
                <w:szCs w:val="24"/>
              </w:rPr>
              <w:t>ΚΙΘΑΡΑ ΚΛΑΣΙΚΗ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B3" w:rsidRPr="00B65CB3" w:rsidRDefault="00B65CB3" w:rsidP="008678A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65CB3">
              <w:rPr>
                <w:rFonts w:ascii="Calibri" w:hAnsi="Calibri"/>
                <w:color w:val="000000"/>
                <w:sz w:val="24"/>
                <w:szCs w:val="24"/>
              </w:rPr>
              <w:t>ΠΕ 16</w:t>
            </w:r>
            <w:r w:rsidRPr="00B65CB3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B65CB3">
              <w:rPr>
                <w:rFonts w:ascii="Calibri" w:hAnsi="Calibri"/>
                <w:color w:val="000000"/>
                <w:sz w:val="24"/>
                <w:szCs w:val="24"/>
              </w:rPr>
              <w:t>ή ΤΕ 16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B3" w:rsidRPr="00B65CB3" w:rsidRDefault="00B65CB3" w:rsidP="008678AA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 w:rsidRPr="00B65CB3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B65CB3" w:rsidRPr="00B65CB3" w:rsidTr="008678AA">
        <w:trPr>
          <w:trHeight w:val="30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B3" w:rsidRPr="00B65CB3" w:rsidRDefault="00B65CB3" w:rsidP="008678A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65CB3">
              <w:rPr>
                <w:rFonts w:ascii="Calibri" w:hAnsi="Calibri"/>
                <w:color w:val="000000"/>
                <w:sz w:val="24"/>
                <w:szCs w:val="24"/>
              </w:rPr>
              <w:t>ΚΙΘΑΡΑ ΗΛΕΚΤΡΙΚΗ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B3" w:rsidRPr="00B65CB3" w:rsidRDefault="00B65CB3" w:rsidP="008678A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65CB3">
              <w:rPr>
                <w:rFonts w:ascii="Calibri" w:hAnsi="Calibri"/>
                <w:color w:val="000000"/>
                <w:sz w:val="24"/>
                <w:szCs w:val="24"/>
              </w:rPr>
              <w:t>ΠΕ 16 ή ΤΕ 16 ή ΕΜ 16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B3" w:rsidRPr="00B65CB3" w:rsidRDefault="00B65CB3" w:rsidP="008678AA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 w:rsidRPr="00B65CB3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 w:rsidR="00B65CB3" w:rsidRPr="00B65CB3" w:rsidRDefault="00B65CB3" w:rsidP="00B65CB3">
      <w:pPr>
        <w:ind w:firstLine="567"/>
        <w:rPr>
          <w:sz w:val="28"/>
        </w:rPr>
      </w:pPr>
    </w:p>
    <w:p w:rsidR="00981DEF" w:rsidRDefault="00981DEF" w:rsidP="0009055C">
      <w:pPr>
        <w:spacing w:line="360" w:lineRule="auto"/>
        <w:ind w:left="420"/>
        <w:jc w:val="both"/>
        <w:rPr>
          <w:rFonts w:ascii="Arial" w:hAnsi="Arial" w:cs="Arial"/>
          <w:sz w:val="22"/>
          <w:szCs w:val="22"/>
        </w:rPr>
      </w:pPr>
    </w:p>
    <w:p w:rsidR="007F5527" w:rsidRPr="00B65CB3" w:rsidRDefault="00B65CB3" w:rsidP="00B65C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Σας ενημερώνουμε ότι στη Δ.Δ.Ηλείας δε λειτουργεί καλλιτεχνικό σχολείο.</w:t>
      </w:r>
    </w:p>
    <w:tbl>
      <w:tblPr>
        <w:tblpPr w:leftFromText="180" w:rightFromText="180" w:vertAnchor="text" w:horzAnchor="margin" w:tblpY="107"/>
        <w:tblW w:w="0" w:type="auto"/>
        <w:tblLayout w:type="fixed"/>
        <w:tblLook w:val="0000"/>
      </w:tblPr>
      <w:tblGrid>
        <w:gridCol w:w="4428"/>
        <w:gridCol w:w="4428"/>
      </w:tblGrid>
      <w:tr w:rsidR="00E5402E">
        <w:tc>
          <w:tcPr>
            <w:tcW w:w="4428" w:type="dxa"/>
          </w:tcPr>
          <w:p w:rsidR="00E5402E" w:rsidRDefault="00E5402E" w:rsidP="00E5402E">
            <w:pPr>
              <w:rPr>
                <w:rFonts w:ascii="Arial" w:hAnsi="Arial" w:cs="Arial"/>
              </w:rPr>
            </w:pPr>
          </w:p>
        </w:tc>
        <w:tc>
          <w:tcPr>
            <w:tcW w:w="4428" w:type="dxa"/>
          </w:tcPr>
          <w:p w:rsidR="00E5402E" w:rsidRPr="00C85C4C" w:rsidRDefault="00361B44" w:rsidP="00E5402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Ο</w:t>
            </w:r>
            <w:r w:rsidR="00E5402E" w:rsidRPr="00C85C4C">
              <w:rPr>
                <w:rFonts w:ascii="Arial" w:hAnsi="Arial" w:cs="Arial"/>
                <w:b/>
                <w:i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Διευθυντής</w:t>
            </w:r>
            <w:r w:rsidR="00E5402E" w:rsidRPr="00C85C4C">
              <w:rPr>
                <w:rFonts w:ascii="Arial" w:hAnsi="Arial" w:cs="Arial"/>
                <w:b/>
                <w:sz w:val="24"/>
              </w:rPr>
              <w:t xml:space="preserve"> της Δ/νσης </w:t>
            </w:r>
            <w:r>
              <w:rPr>
                <w:rFonts w:ascii="Arial" w:hAnsi="Arial" w:cs="Arial"/>
                <w:b/>
                <w:sz w:val="24"/>
              </w:rPr>
              <w:t>Δ.Ε Ηλείας</w:t>
            </w:r>
            <w:r w:rsidR="00E5402E">
              <w:rPr>
                <w:rFonts w:ascii="Arial" w:hAnsi="Arial" w:cs="Arial"/>
                <w:b/>
                <w:sz w:val="24"/>
              </w:rPr>
              <w:t xml:space="preserve">        </w:t>
            </w:r>
          </w:p>
          <w:p w:rsidR="00E5402E" w:rsidRPr="00361B44" w:rsidRDefault="00E5402E" w:rsidP="00E5402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</w:t>
            </w:r>
          </w:p>
          <w:p w:rsidR="00DF3E53" w:rsidRPr="00361B44" w:rsidRDefault="00DF3E53" w:rsidP="00E5402E">
            <w:pPr>
              <w:rPr>
                <w:rFonts w:ascii="Arial" w:hAnsi="Arial" w:cs="Arial"/>
                <w:b/>
                <w:sz w:val="24"/>
              </w:rPr>
            </w:pPr>
          </w:p>
          <w:p w:rsidR="00DF3E53" w:rsidRPr="00361B44" w:rsidRDefault="00DF3E53" w:rsidP="00E5402E">
            <w:pPr>
              <w:rPr>
                <w:rFonts w:ascii="Arial" w:hAnsi="Arial" w:cs="Arial"/>
                <w:b/>
                <w:sz w:val="24"/>
              </w:rPr>
            </w:pPr>
          </w:p>
          <w:p w:rsidR="00E5402E" w:rsidRPr="00361B44" w:rsidRDefault="00A37115" w:rsidP="00E5402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</w:t>
            </w:r>
            <w:r w:rsidR="00DF3E53" w:rsidRPr="00361B44">
              <w:rPr>
                <w:rFonts w:ascii="Arial" w:hAnsi="Arial" w:cs="Arial"/>
                <w:sz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</w:rPr>
              <w:t>ΔΗΜΗΤΡΕΛΛΟΣ    ΒΑΣΙΛΕΙΟΣ</w:t>
            </w:r>
          </w:p>
          <w:p w:rsidR="00E5402E" w:rsidRPr="001240E3" w:rsidRDefault="004574D9" w:rsidP="00E5402E">
            <w:pPr>
              <w:pStyle w:val="1"/>
              <w:jc w:val="left"/>
              <w:rPr>
                <w:b w:val="0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  <w:r w:rsidR="00E84E5B">
              <w:rPr>
                <w:rFonts w:ascii="Arial" w:hAnsi="Arial" w:cs="Arial"/>
                <w:lang w:val="en-US"/>
              </w:rPr>
              <w:t xml:space="preserve">    </w:t>
            </w:r>
            <w:r w:rsidR="00A37115">
              <w:rPr>
                <w:rFonts w:ascii="Arial" w:hAnsi="Arial" w:cs="Arial"/>
              </w:rPr>
              <w:t xml:space="preserve"> </w:t>
            </w:r>
            <w:r w:rsidR="00E5402E">
              <w:rPr>
                <w:rFonts w:ascii="Arial" w:hAnsi="Arial" w:cs="Arial"/>
              </w:rPr>
              <w:t xml:space="preserve">ΠΕ   </w:t>
            </w:r>
            <w:r w:rsidR="00A37115">
              <w:rPr>
                <w:rFonts w:ascii="Arial" w:hAnsi="Arial" w:cs="Arial"/>
              </w:rPr>
              <w:t>04.02</w:t>
            </w:r>
          </w:p>
        </w:tc>
      </w:tr>
      <w:tr w:rsidR="00E5402E">
        <w:tc>
          <w:tcPr>
            <w:tcW w:w="4428" w:type="dxa"/>
          </w:tcPr>
          <w:p w:rsidR="00E5402E" w:rsidRDefault="00E5402E" w:rsidP="00E5402E">
            <w:pPr>
              <w:rPr>
                <w:rFonts w:ascii="Arial" w:hAnsi="Arial" w:cs="Arial"/>
              </w:rPr>
            </w:pPr>
          </w:p>
        </w:tc>
        <w:tc>
          <w:tcPr>
            <w:tcW w:w="4428" w:type="dxa"/>
          </w:tcPr>
          <w:p w:rsidR="00E5402E" w:rsidRDefault="00E5402E" w:rsidP="00E5402E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5402E">
        <w:tc>
          <w:tcPr>
            <w:tcW w:w="4428" w:type="dxa"/>
          </w:tcPr>
          <w:p w:rsidR="00E5402E" w:rsidRDefault="00E5402E" w:rsidP="00E5402E">
            <w:pPr>
              <w:rPr>
                <w:rFonts w:ascii="Arial" w:hAnsi="Arial" w:cs="Arial"/>
              </w:rPr>
            </w:pPr>
          </w:p>
        </w:tc>
        <w:tc>
          <w:tcPr>
            <w:tcW w:w="4428" w:type="dxa"/>
          </w:tcPr>
          <w:p w:rsidR="00E5402E" w:rsidRDefault="00E5402E" w:rsidP="00B65CB3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1F7F17" w:rsidRDefault="001F7F17" w:rsidP="00E84BEB">
      <w:pPr>
        <w:tabs>
          <w:tab w:val="left" w:pos="2775"/>
        </w:tabs>
        <w:rPr>
          <w:b/>
          <w:i/>
        </w:rPr>
      </w:pPr>
    </w:p>
    <w:p w:rsidR="001F7F17" w:rsidRDefault="001F7F17" w:rsidP="00E84BEB">
      <w:pPr>
        <w:tabs>
          <w:tab w:val="left" w:pos="2775"/>
        </w:tabs>
        <w:rPr>
          <w:b/>
          <w:i/>
        </w:rPr>
      </w:pPr>
    </w:p>
    <w:p w:rsidR="001F7F17" w:rsidRPr="00E84BEB" w:rsidRDefault="001F7F17" w:rsidP="00E84BEB">
      <w:pPr>
        <w:tabs>
          <w:tab w:val="left" w:pos="2775"/>
        </w:tabs>
        <w:rPr>
          <w:b/>
          <w:i/>
        </w:rPr>
      </w:pPr>
    </w:p>
    <w:p w:rsidR="001240E3" w:rsidRPr="001240E3" w:rsidRDefault="001240E3"/>
    <w:p w:rsidR="00163D16" w:rsidRDefault="00163D16" w:rsidP="001240E3">
      <w:pPr>
        <w:pStyle w:val="a3"/>
        <w:tabs>
          <w:tab w:val="clear" w:pos="4153"/>
          <w:tab w:val="clear" w:pos="8306"/>
        </w:tabs>
      </w:pPr>
    </w:p>
    <w:sectPr w:rsidR="00163D16" w:rsidSect="00C74317">
      <w:headerReference w:type="even" r:id="rId9"/>
      <w:footerReference w:type="even" r:id="rId10"/>
      <w:footerReference w:type="default" r:id="rId11"/>
      <w:pgSz w:w="11907" w:h="16839" w:code="9"/>
      <w:pgMar w:top="1077" w:right="1361" w:bottom="1077" w:left="136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962" w:rsidRDefault="00893962">
      <w:r>
        <w:separator/>
      </w:r>
    </w:p>
  </w:endnote>
  <w:endnote w:type="continuationSeparator" w:id="1">
    <w:p w:rsidR="00893962" w:rsidRDefault="00893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201" w:rsidRDefault="007D562C" w:rsidP="003012EC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D220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D2201" w:rsidRDefault="004D2201" w:rsidP="00420B4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201" w:rsidRDefault="007D562C" w:rsidP="003012EC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D220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65CB3">
      <w:rPr>
        <w:rStyle w:val="a4"/>
        <w:noProof/>
      </w:rPr>
      <w:t>1</w:t>
    </w:r>
    <w:r>
      <w:rPr>
        <w:rStyle w:val="a4"/>
      </w:rPr>
      <w:fldChar w:fldCharType="end"/>
    </w:r>
  </w:p>
  <w:p w:rsidR="004D2201" w:rsidRPr="00795A0F" w:rsidRDefault="004D2201" w:rsidP="00D14C8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962" w:rsidRDefault="00893962">
      <w:r>
        <w:separator/>
      </w:r>
    </w:p>
  </w:footnote>
  <w:footnote w:type="continuationSeparator" w:id="1">
    <w:p w:rsidR="00893962" w:rsidRDefault="008939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201" w:rsidRDefault="007D562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D220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D2201">
      <w:rPr>
        <w:rStyle w:val="a4"/>
        <w:noProof/>
      </w:rPr>
      <w:t>1</w:t>
    </w:r>
    <w:r>
      <w:rPr>
        <w:rStyle w:val="a4"/>
      </w:rPr>
      <w:fldChar w:fldCharType="end"/>
    </w:r>
  </w:p>
  <w:p w:rsidR="004D2201" w:rsidRDefault="004D220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2234D"/>
    <w:multiLevelType w:val="hybridMultilevel"/>
    <w:tmpl w:val="DEAACA36"/>
    <w:lvl w:ilvl="0" w:tplc="0408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15C43E66"/>
    <w:multiLevelType w:val="hybridMultilevel"/>
    <w:tmpl w:val="AA46D3D2"/>
    <w:lvl w:ilvl="0" w:tplc="FE64E6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173D3D08"/>
    <w:multiLevelType w:val="hybridMultilevel"/>
    <w:tmpl w:val="466880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467DBD"/>
    <w:multiLevelType w:val="hybridMultilevel"/>
    <w:tmpl w:val="0FEABFC4"/>
    <w:lvl w:ilvl="0" w:tplc="0CF09322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4">
    <w:nsid w:val="2BE8242C"/>
    <w:multiLevelType w:val="multilevel"/>
    <w:tmpl w:val="0FEABFC4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5">
    <w:nsid w:val="2C6E34EC"/>
    <w:multiLevelType w:val="multilevel"/>
    <w:tmpl w:val="128E573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466727F0"/>
    <w:multiLevelType w:val="hybridMultilevel"/>
    <w:tmpl w:val="6636A648"/>
    <w:lvl w:ilvl="0" w:tplc="5DAADF42">
      <w:start w:val="1"/>
      <w:numFmt w:val="decimal"/>
      <w:lvlText w:val="%1)"/>
      <w:lvlJc w:val="left"/>
      <w:pPr>
        <w:tabs>
          <w:tab w:val="num" w:pos="570"/>
        </w:tabs>
        <w:ind w:left="570" w:hanging="45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72027B94"/>
    <w:multiLevelType w:val="hybridMultilevel"/>
    <w:tmpl w:val="0E7E3DD4"/>
    <w:lvl w:ilvl="0" w:tplc="C99030F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73305884"/>
    <w:multiLevelType w:val="hybridMultilevel"/>
    <w:tmpl w:val="128E5738"/>
    <w:lvl w:ilvl="0" w:tplc="7B6EB78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77862FB5"/>
    <w:multiLevelType w:val="hybridMultilevel"/>
    <w:tmpl w:val="7E0AA94C"/>
    <w:lvl w:ilvl="0" w:tplc="D52A5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129A2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7FA011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41025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8FCD51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DDE899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7A25DF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1EF40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D2602F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F6C334F"/>
    <w:multiLevelType w:val="hybridMultilevel"/>
    <w:tmpl w:val="3D7ACFD8"/>
    <w:lvl w:ilvl="0" w:tplc="429845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6C76"/>
    <w:rsid w:val="0002708A"/>
    <w:rsid w:val="00034138"/>
    <w:rsid w:val="00042C78"/>
    <w:rsid w:val="0005082D"/>
    <w:rsid w:val="0005592E"/>
    <w:rsid w:val="000622EE"/>
    <w:rsid w:val="000635DF"/>
    <w:rsid w:val="000748A4"/>
    <w:rsid w:val="00075FBE"/>
    <w:rsid w:val="00083E7B"/>
    <w:rsid w:val="00085A27"/>
    <w:rsid w:val="0009055C"/>
    <w:rsid w:val="000A1CD2"/>
    <w:rsid w:val="000B4E5E"/>
    <w:rsid w:val="000C774A"/>
    <w:rsid w:val="000C799A"/>
    <w:rsid w:val="000E2314"/>
    <w:rsid w:val="000F52DF"/>
    <w:rsid w:val="0011142F"/>
    <w:rsid w:val="00114100"/>
    <w:rsid w:val="001240E3"/>
    <w:rsid w:val="00142F55"/>
    <w:rsid w:val="00151BD5"/>
    <w:rsid w:val="00161B2E"/>
    <w:rsid w:val="001638E2"/>
    <w:rsid w:val="00163D16"/>
    <w:rsid w:val="001865DE"/>
    <w:rsid w:val="00196258"/>
    <w:rsid w:val="001A10E5"/>
    <w:rsid w:val="001A59C9"/>
    <w:rsid w:val="001A5B01"/>
    <w:rsid w:val="001A763A"/>
    <w:rsid w:val="001B76B2"/>
    <w:rsid w:val="001D2099"/>
    <w:rsid w:val="001E292E"/>
    <w:rsid w:val="001E3BAF"/>
    <w:rsid w:val="001F0547"/>
    <w:rsid w:val="001F7F17"/>
    <w:rsid w:val="002003DE"/>
    <w:rsid w:val="00201AAB"/>
    <w:rsid w:val="00212897"/>
    <w:rsid w:val="00221DFE"/>
    <w:rsid w:val="00241273"/>
    <w:rsid w:val="0025356A"/>
    <w:rsid w:val="00267CBA"/>
    <w:rsid w:val="00277479"/>
    <w:rsid w:val="00281C02"/>
    <w:rsid w:val="00292619"/>
    <w:rsid w:val="002A7321"/>
    <w:rsid w:val="002B0BC3"/>
    <w:rsid w:val="002B5893"/>
    <w:rsid w:val="002C7F5C"/>
    <w:rsid w:val="002D1463"/>
    <w:rsid w:val="002E08E8"/>
    <w:rsid w:val="002E2201"/>
    <w:rsid w:val="002E44FA"/>
    <w:rsid w:val="002F715A"/>
    <w:rsid w:val="003012EC"/>
    <w:rsid w:val="0030382A"/>
    <w:rsid w:val="00305497"/>
    <w:rsid w:val="00316967"/>
    <w:rsid w:val="00322AC3"/>
    <w:rsid w:val="00323ED8"/>
    <w:rsid w:val="0032766C"/>
    <w:rsid w:val="003468CA"/>
    <w:rsid w:val="003558A0"/>
    <w:rsid w:val="003568AD"/>
    <w:rsid w:val="00361B44"/>
    <w:rsid w:val="0036745A"/>
    <w:rsid w:val="003A3260"/>
    <w:rsid w:val="003A38E8"/>
    <w:rsid w:val="003A3A25"/>
    <w:rsid w:val="003A4805"/>
    <w:rsid w:val="003B1868"/>
    <w:rsid w:val="003B4C29"/>
    <w:rsid w:val="003D6FF5"/>
    <w:rsid w:val="003E52F4"/>
    <w:rsid w:val="003F20AD"/>
    <w:rsid w:val="003F71B2"/>
    <w:rsid w:val="004023A2"/>
    <w:rsid w:val="00415DFB"/>
    <w:rsid w:val="00420B45"/>
    <w:rsid w:val="00422171"/>
    <w:rsid w:val="00430037"/>
    <w:rsid w:val="00433D5C"/>
    <w:rsid w:val="0045382F"/>
    <w:rsid w:val="004556B6"/>
    <w:rsid w:val="004574D9"/>
    <w:rsid w:val="00464CE2"/>
    <w:rsid w:val="00484C83"/>
    <w:rsid w:val="004958DC"/>
    <w:rsid w:val="004A7B76"/>
    <w:rsid w:val="004B06D8"/>
    <w:rsid w:val="004C3AC5"/>
    <w:rsid w:val="004D0765"/>
    <w:rsid w:val="004D2201"/>
    <w:rsid w:val="00501505"/>
    <w:rsid w:val="005107DE"/>
    <w:rsid w:val="00510C68"/>
    <w:rsid w:val="00512346"/>
    <w:rsid w:val="005144B2"/>
    <w:rsid w:val="005227A1"/>
    <w:rsid w:val="00526BCC"/>
    <w:rsid w:val="005619FB"/>
    <w:rsid w:val="00566237"/>
    <w:rsid w:val="005774A6"/>
    <w:rsid w:val="00581264"/>
    <w:rsid w:val="00582EC9"/>
    <w:rsid w:val="005A178B"/>
    <w:rsid w:val="005A3B5C"/>
    <w:rsid w:val="005A3CF4"/>
    <w:rsid w:val="005A6C76"/>
    <w:rsid w:val="005B0192"/>
    <w:rsid w:val="005B5E25"/>
    <w:rsid w:val="005C5F73"/>
    <w:rsid w:val="005E1656"/>
    <w:rsid w:val="005E3437"/>
    <w:rsid w:val="006175BF"/>
    <w:rsid w:val="00622CA4"/>
    <w:rsid w:val="00625B46"/>
    <w:rsid w:val="00652B12"/>
    <w:rsid w:val="006537F8"/>
    <w:rsid w:val="00670BDB"/>
    <w:rsid w:val="006732B8"/>
    <w:rsid w:val="0067786E"/>
    <w:rsid w:val="006834D1"/>
    <w:rsid w:val="00684358"/>
    <w:rsid w:val="006A633D"/>
    <w:rsid w:val="006B38C9"/>
    <w:rsid w:val="006C0938"/>
    <w:rsid w:val="006C1D14"/>
    <w:rsid w:val="006D0DAB"/>
    <w:rsid w:val="007107D0"/>
    <w:rsid w:val="00727C7D"/>
    <w:rsid w:val="00736987"/>
    <w:rsid w:val="0074527F"/>
    <w:rsid w:val="007600E8"/>
    <w:rsid w:val="0077129B"/>
    <w:rsid w:val="0078259A"/>
    <w:rsid w:val="00787C54"/>
    <w:rsid w:val="00795A0F"/>
    <w:rsid w:val="007D562C"/>
    <w:rsid w:val="007D6311"/>
    <w:rsid w:val="007E1661"/>
    <w:rsid w:val="007F0503"/>
    <w:rsid w:val="007F5279"/>
    <w:rsid w:val="007F5527"/>
    <w:rsid w:val="00807712"/>
    <w:rsid w:val="00816991"/>
    <w:rsid w:val="00821BA5"/>
    <w:rsid w:val="00831DCD"/>
    <w:rsid w:val="00843A9F"/>
    <w:rsid w:val="0084488C"/>
    <w:rsid w:val="00845A33"/>
    <w:rsid w:val="00870697"/>
    <w:rsid w:val="00874880"/>
    <w:rsid w:val="00893962"/>
    <w:rsid w:val="008940CF"/>
    <w:rsid w:val="00894EAD"/>
    <w:rsid w:val="008A0B7D"/>
    <w:rsid w:val="008B3836"/>
    <w:rsid w:val="008B531E"/>
    <w:rsid w:val="008E42E8"/>
    <w:rsid w:val="00916CAB"/>
    <w:rsid w:val="0092027F"/>
    <w:rsid w:val="0092191F"/>
    <w:rsid w:val="00926C69"/>
    <w:rsid w:val="00926EFD"/>
    <w:rsid w:val="009274EE"/>
    <w:rsid w:val="00934B46"/>
    <w:rsid w:val="009361F7"/>
    <w:rsid w:val="00951C9E"/>
    <w:rsid w:val="00981DEF"/>
    <w:rsid w:val="0099008E"/>
    <w:rsid w:val="009A40F0"/>
    <w:rsid w:val="009A6687"/>
    <w:rsid w:val="009B0843"/>
    <w:rsid w:val="009C35DA"/>
    <w:rsid w:val="009C4322"/>
    <w:rsid w:val="009C5D88"/>
    <w:rsid w:val="009D1D77"/>
    <w:rsid w:val="009D5149"/>
    <w:rsid w:val="009E2CCA"/>
    <w:rsid w:val="009F0406"/>
    <w:rsid w:val="00A048F3"/>
    <w:rsid w:val="00A175C8"/>
    <w:rsid w:val="00A32B2A"/>
    <w:rsid w:val="00A37115"/>
    <w:rsid w:val="00A402B3"/>
    <w:rsid w:val="00A5095B"/>
    <w:rsid w:val="00A579A9"/>
    <w:rsid w:val="00A66DCE"/>
    <w:rsid w:val="00A76AB3"/>
    <w:rsid w:val="00A86498"/>
    <w:rsid w:val="00A86961"/>
    <w:rsid w:val="00A9548F"/>
    <w:rsid w:val="00AA3793"/>
    <w:rsid w:val="00AB709B"/>
    <w:rsid w:val="00AB7A17"/>
    <w:rsid w:val="00AC0AFC"/>
    <w:rsid w:val="00AC364D"/>
    <w:rsid w:val="00AC45B4"/>
    <w:rsid w:val="00AD0BAA"/>
    <w:rsid w:val="00AD375E"/>
    <w:rsid w:val="00AD6F23"/>
    <w:rsid w:val="00AE56D4"/>
    <w:rsid w:val="00AF3F49"/>
    <w:rsid w:val="00AF49B4"/>
    <w:rsid w:val="00B11CB0"/>
    <w:rsid w:val="00B3552F"/>
    <w:rsid w:val="00B65CB3"/>
    <w:rsid w:val="00B66C6A"/>
    <w:rsid w:val="00B8435F"/>
    <w:rsid w:val="00B96577"/>
    <w:rsid w:val="00BA0AE8"/>
    <w:rsid w:val="00BA13B4"/>
    <w:rsid w:val="00BA3D81"/>
    <w:rsid w:val="00BA58D6"/>
    <w:rsid w:val="00BB4163"/>
    <w:rsid w:val="00BB4D06"/>
    <w:rsid w:val="00BC27A1"/>
    <w:rsid w:val="00BC6F14"/>
    <w:rsid w:val="00BD155E"/>
    <w:rsid w:val="00BD2312"/>
    <w:rsid w:val="00BF41C8"/>
    <w:rsid w:val="00C02DB5"/>
    <w:rsid w:val="00C02FC2"/>
    <w:rsid w:val="00C04F8B"/>
    <w:rsid w:val="00C06B6A"/>
    <w:rsid w:val="00C10F85"/>
    <w:rsid w:val="00C269E9"/>
    <w:rsid w:val="00C27054"/>
    <w:rsid w:val="00C336EA"/>
    <w:rsid w:val="00C45218"/>
    <w:rsid w:val="00C5211C"/>
    <w:rsid w:val="00C5651C"/>
    <w:rsid w:val="00C57BA2"/>
    <w:rsid w:val="00C635BC"/>
    <w:rsid w:val="00C66319"/>
    <w:rsid w:val="00C74317"/>
    <w:rsid w:val="00C75C7F"/>
    <w:rsid w:val="00C85C4C"/>
    <w:rsid w:val="00CB6A35"/>
    <w:rsid w:val="00CE00E5"/>
    <w:rsid w:val="00CE1894"/>
    <w:rsid w:val="00D01801"/>
    <w:rsid w:val="00D076BB"/>
    <w:rsid w:val="00D131D1"/>
    <w:rsid w:val="00D14C88"/>
    <w:rsid w:val="00D25F89"/>
    <w:rsid w:val="00D42BFC"/>
    <w:rsid w:val="00D46F33"/>
    <w:rsid w:val="00D62615"/>
    <w:rsid w:val="00D65D6E"/>
    <w:rsid w:val="00D87492"/>
    <w:rsid w:val="00DB21E8"/>
    <w:rsid w:val="00DC3FBB"/>
    <w:rsid w:val="00DC75A0"/>
    <w:rsid w:val="00DE254A"/>
    <w:rsid w:val="00DE6662"/>
    <w:rsid w:val="00DE7080"/>
    <w:rsid w:val="00DF3E53"/>
    <w:rsid w:val="00DF5A4D"/>
    <w:rsid w:val="00DF68FA"/>
    <w:rsid w:val="00DF6BB1"/>
    <w:rsid w:val="00DF71A9"/>
    <w:rsid w:val="00E0612E"/>
    <w:rsid w:val="00E23547"/>
    <w:rsid w:val="00E27733"/>
    <w:rsid w:val="00E30561"/>
    <w:rsid w:val="00E51B17"/>
    <w:rsid w:val="00E5348F"/>
    <w:rsid w:val="00E53F8E"/>
    <w:rsid w:val="00E5402E"/>
    <w:rsid w:val="00E56D2B"/>
    <w:rsid w:val="00E659FB"/>
    <w:rsid w:val="00E7049F"/>
    <w:rsid w:val="00E83FBE"/>
    <w:rsid w:val="00E84BEB"/>
    <w:rsid w:val="00E84E5B"/>
    <w:rsid w:val="00E92394"/>
    <w:rsid w:val="00E95A87"/>
    <w:rsid w:val="00EB6F98"/>
    <w:rsid w:val="00EC0877"/>
    <w:rsid w:val="00EE25C7"/>
    <w:rsid w:val="00EE3E08"/>
    <w:rsid w:val="00EE6455"/>
    <w:rsid w:val="00EE671F"/>
    <w:rsid w:val="00EF6523"/>
    <w:rsid w:val="00F00E5F"/>
    <w:rsid w:val="00F102F2"/>
    <w:rsid w:val="00F12A42"/>
    <w:rsid w:val="00F1493D"/>
    <w:rsid w:val="00F15850"/>
    <w:rsid w:val="00F271AD"/>
    <w:rsid w:val="00F32DBD"/>
    <w:rsid w:val="00F34DD5"/>
    <w:rsid w:val="00F40392"/>
    <w:rsid w:val="00F46E6A"/>
    <w:rsid w:val="00F576F4"/>
    <w:rsid w:val="00F626DF"/>
    <w:rsid w:val="00F7668D"/>
    <w:rsid w:val="00F76B33"/>
    <w:rsid w:val="00F771EE"/>
    <w:rsid w:val="00F80DF4"/>
    <w:rsid w:val="00F8199D"/>
    <w:rsid w:val="00F84361"/>
    <w:rsid w:val="00F95365"/>
    <w:rsid w:val="00F963E8"/>
    <w:rsid w:val="00FC1109"/>
    <w:rsid w:val="00FC5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62C"/>
  </w:style>
  <w:style w:type="paragraph" w:styleId="1">
    <w:name w:val="heading 1"/>
    <w:basedOn w:val="a"/>
    <w:next w:val="a"/>
    <w:qFormat/>
    <w:rsid w:val="007D562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7D562C"/>
    <w:pPr>
      <w:keepNext/>
      <w:jc w:val="center"/>
      <w:outlineLvl w:val="1"/>
    </w:pPr>
    <w:rPr>
      <w:b/>
      <w:sz w:val="32"/>
      <w:lang w:val="en-US"/>
    </w:rPr>
  </w:style>
  <w:style w:type="paragraph" w:styleId="3">
    <w:name w:val="heading 3"/>
    <w:basedOn w:val="a"/>
    <w:next w:val="a"/>
    <w:qFormat/>
    <w:rsid w:val="007D562C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7D562C"/>
    <w:pPr>
      <w:keepNext/>
      <w:outlineLvl w:val="3"/>
    </w:pPr>
    <w:rPr>
      <w:rFonts w:ascii="Arial" w:hAnsi="Arial"/>
      <w:bCs/>
      <w:sz w:val="32"/>
    </w:rPr>
  </w:style>
  <w:style w:type="paragraph" w:styleId="6">
    <w:name w:val="heading 6"/>
    <w:basedOn w:val="a"/>
    <w:next w:val="a"/>
    <w:qFormat/>
    <w:rsid w:val="007D562C"/>
    <w:pPr>
      <w:keepNext/>
      <w:jc w:val="center"/>
      <w:outlineLvl w:val="5"/>
    </w:pPr>
    <w:rPr>
      <w:rFonts w:ascii="Arial" w:hAnsi="Arial"/>
      <w:b/>
      <w:sz w:val="36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7D562C"/>
    <w:pPr>
      <w:spacing w:line="360" w:lineRule="auto"/>
      <w:jc w:val="both"/>
    </w:pPr>
    <w:rPr>
      <w:sz w:val="24"/>
      <w:lang w:val="en-US"/>
    </w:rPr>
  </w:style>
  <w:style w:type="character" w:styleId="-">
    <w:name w:val="Hyperlink"/>
    <w:basedOn w:val="a0"/>
    <w:rsid w:val="007D562C"/>
    <w:rPr>
      <w:color w:val="0000FF"/>
      <w:u w:val="single"/>
    </w:rPr>
  </w:style>
  <w:style w:type="paragraph" w:styleId="a3">
    <w:name w:val="header"/>
    <w:basedOn w:val="a"/>
    <w:rsid w:val="007D562C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7D562C"/>
  </w:style>
  <w:style w:type="character" w:styleId="-0">
    <w:name w:val="FollowedHyperlink"/>
    <w:basedOn w:val="a0"/>
    <w:rsid w:val="007D562C"/>
    <w:rPr>
      <w:color w:val="800080"/>
      <w:u w:val="single"/>
    </w:rPr>
  </w:style>
  <w:style w:type="paragraph" w:styleId="a5">
    <w:name w:val="footer"/>
    <w:basedOn w:val="a"/>
    <w:rsid w:val="007D562C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E659FB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A13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DEILEI@SCH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928;&#961;&#972;&#964;&#965;&#960;&#945;\&#916;&#921;&#913;&#914;&#921;&#914;&#913;&#931;&#932;&#921;&#922;&#927;%20&#916;&#917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ΔΙΑΒΙΒΑΣΤΙΚΟ ΔΕ.dot</Template>
  <TotalTime>1</TotalTime>
  <Pages>2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1593</CharactersWithSpaces>
  <SharedDoc>false</SharedDoc>
  <HLinks>
    <vt:vector size="6" baseType="variant">
      <vt:variant>
        <vt:i4>1114175</vt:i4>
      </vt:variant>
      <vt:variant>
        <vt:i4>0</vt:i4>
      </vt:variant>
      <vt:variant>
        <vt:i4>0</vt:i4>
      </vt:variant>
      <vt:variant>
        <vt:i4>5</vt:i4>
      </vt:variant>
      <vt:variant>
        <vt:lpwstr>mailto:DIDEILEI@SCH.GR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2013-11-13T12:54:00Z</cp:lastPrinted>
  <dcterms:created xsi:type="dcterms:W3CDTF">2014-07-22T07:20:00Z</dcterms:created>
  <dcterms:modified xsi:type="dcterms:W3CDTF">2014-07-22T07:20:00Z</dcterms:modified>
</cp:coreProperties>
</file>